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777" w:rsidRPr="008C5EB2" w:rsidRDefault="007E0777" w:rsidP="007E0777">
      <w:pPr>
        <w:jc w:val="center"/>
        <w:rPr>
          <w:b/>
          <w:sz w:val="24"/>
          <w:szCs w:val="24"/>
        </w:rPr>
      </w:pPr>
      <w:r w:rsidRPr="008C5EB2">
        <w:rPr>
          <w:b/>
          <w:sz w:val="24"/>
          <w:szCs w:val="24"/>
        </w:rPr>
        <w:t>Posudek o zdravotní způsobilosti dítěte k účasti na zotavovací akci</w:t>
      </w:r>
      <w:r>
        <w:rPr>
          <w:b/>
          <w:sz w:val="24"/>
          <w:szCs w:val="24"/>
        </w:rPr>
        <w:t xml:space="preserve"> / škole v přírodě</w:t>
      </w:r>
    </w:p>
    <w:p w:rsidR="007E0777" w:rsidRDefault="007E0777" w:rsidP="007E0777">
      <w:r>
        <w:t>Jméno, popřípadě jména a příjmení posuzovaného dítěte ………………………………………………………………….</w:t>
      </w:r>
    </w:p>
    <w:p w:rsidR="007E0777" w:rsidRDefault="007E0777" w:rsidP="007E0777">
      <w:r>
        <w:t>Datum narození ………………………………………………………………………………………………………………………………</w:t>
      </w:r>
      <w:proofErr w:type="gramStart"/>
      <w:r>
        <w:t>…..</w:t>
      </w:r>
      <w:proofErr w:type="gramEnd"/>
    </w:p>
    <w:p w:rsidR="007E0777" w:rsidRDefault="007E0777" w:rsidP="007E0777">
      <w:r>
        <w:t>Adresa místa trvalého pobytu nebo jiného pobytu ………………………………………………………………………………</w:t>
      </w:r>
    </w:p>
    <w:p w:rsidR="007E0777" w:rsidRDefault="007E0777" w:rsidP="007E0777">
      <w:r>
        <w:t>Část A) Posuzované dítě k účasti na zotavovací akci</w:t>
      </w:r>
    </w:p>
    <w:p w:rsidR="007E0777" w:rsidRDefault="007E0777" w:rsidP="007E0777">
      <w:pPr>
        <w:pStyle w:val="Odstavecseseznamem"/>
        <w:numPr>
          <w:ilvl w:val="0"/>
          <w:numId w:val="1"/>
        </w:numPr>
      </w:pPr>
      <w:r>
        <w:t>je zdravotně způsobilé *)</w:t>
      </w:r>
    </w:p>
    <w:p w:rsidR="007E0777" w:rsidRDefault="007E0777" w:rsidP="007E0777">
      <w:pPr>
        <w:pStyle w:val="Odstavecseseznamem"/>
        <w:numPr>
          <w:ilvl w:val="0"/>
          <w:numId w:val="1"/>
        </w:numPr>
      </w:pPr>
      <w:r>
        <w:t>není zdravotně způsobilé *)</w:t>
      </w:r>
    </w:p>
    <w:p w:rsidR="007E0777" w:rsidRDefault="007E0777" w:rsidP="007E0777">
      <w:pPr>
        <w:pStyle w:val="Odstavecseseznamem"/>
        <w:numPr>
          <w:ilvl w:val="0"/>
          <w:numId w:val="1"/>
        </w:numPr>
      </w:pPr>
      <w:r>
        <w:t>je zdravotně způsobilé za podmínky (s omezením)</w:t>
      </w:r>
    </w:p>
    <w:p w:rsidR="007E0777" w:rsidRDefault="007E0777" w:rsidP="007E0777">
      <w:pPr>
        <w:ind w:left="360"/>
      </w:pPr>
      <w:proofErr w:type="gramStart"/>
      <w:r>
        <w:t>*)     ..…</w:t>
      </w:r>
      <w:proofErr w:type="gramEnd"/>
      <w:r>
        <w:t>……………………………….</w:t>
      </w:r>
    </w:p>
    <w:p w:rsidR="007E0777" w:rsidRDefault="007E0777" w:rsidP="007E0777">
      <w:r>
        <w:t>Posudek je platný 2 roky od data jeho vydání, pokud v souvislosti s nemocí v průběhu této doby nedošlo ke změně zdravotní způsobilosti.</w:t>
      </w:r>
    </w:p>
    <w:p w:rsidR="007E0777" w:rsidRDefault="007E0777" w:rsidP="007E0777">
      <w:r>
        <w:t>Část B) Potvrzení o tom, že dítě</w:t>
      </w:r>
    </w:p>
    <w:p w:rsidR="007E0777" w:rsidRDefault="007E0777" w:rsidP="007E0777">
      <w:pPr>
        <w:pStyle w:val="Odstavecseseznamem"/>
        <w:numPr>
          <w:ilvl w:val="0"/>
          <w:numId w:val="2"/>
        </w:numPr>
      </w:pPr>
      <w:r>
        <w:t xml:space="preserve">se podrobilo stanoveným pravidelným </w:t>
      </w:r>
      <w:proofErr w:type="gramStart"/>
      <w:r>
        <w:t>očkováním   ANO</w:t>
      </w:r>
      <w:proofErr w:type="gramEnd"/>
      <w:r>
        <w:t xml:space="preserve"> – NE</w:t>
      </w:r>
    </w:p>
    <w:p w:rsidR="007E0777" w:rsidRDefault="007E0777" w:rsidP="007E0777">
      <w:pPr>
        <w:pStyle w:val="Odstavecseseznamem"/>
        <w:numPr>
          <w:ilvl w:val="0"/>
          <w:numId w:val="2"/>
        </w:numPr>
      </w:pPr>
      <w:r>
        <w:t>je proti nákaze imunní (typ/druh)…………………………………………………</w:t>
      </w:r>
      <w:proofErr w:type="gramStart"/>
      <w:r>
        <w:t>…..</w:t>
      </w:r>
      <w:proofErr w:type="gramEnd"/>
    </w:p>
    <w:p w:rsidR="007E0777" w:rsidRDefault="007E0777" w:rsidP="007E0777">
      <w:pPr>
        <w:pStyle w:val="Odstavecseseznamem"/>
        <w:numPr>
          <w:ilvl w:val="0"/>
          <w:numId w:val="2"/>
        </w:numPr>
      </w:pPr>
      <w:r>
        <w:t>má trvalou kontraindikaci proti očkování (typ/druh) ……………………</w:t>
      </w:r>
      <w:proofErr w:type="gramStart"/>
      <w:r>
        <w:t>…..</w:t>
      </w:r>
      <w:proofErr w:type="gramEnd"/>
    </w:p>
    <w:p w:rsidR="007E0777" w:rsidRDefault="007E0777" w:rsidP="007E0777">
      <w:pPr>
        <w:pStyle w:val="Odstavecseseznamem"/>
        <w:numPr>
          <w:ilvl w:val="0"/>
          <w:numId w:val="2"/>
        </w:numPr>
      </w:pPr>
      <w:r>
        <w:t>je alergické na ………………………………………………………………………………….</w:t>
      </w:r>
    </w:p>
    <w:p w:rsidR="007E0777" w:rsidRDefault="007E0777" w:rsidP="007E0777">
      <w:pPr>
        <w:pStyle w:val="Odstavecseseznamem"/>
        <w:numPr>
          <w:ilvl w:val="0"/>
          <w:numId w:val="2"/>
        </w:numPr>
      </w:pPr>
      <w:r>
        <w:t>dlouhodobě užívá léky (typ/druh, dávka) ………………………………………….</w:t>
      </w:r>
    </w:p>
    <w:p w:rsidR="007E0777" w:rsidRDefault="007E0777" w:rsidP="007E0777">
      <w:r>
        <w:t>Datum vydání posudku</w:t>
      </w:r>
    </w:p>
    <w:p w:rsidR="007E0777" w:rsidRDefault="007E0777" w:rsidP="007E0777">
      <w:r>
        <w:tab/>
      </w:r>
      <w:r>
        <w:tab/>
      </w:r>
      <w:r>
        <w:tab/>
      </w:r>
      <w:r>
        <w:tab/>
      </w:r>
      <w:r>
        <w:tab/>
      </w:r>
      <w:r>
        <w:tab/>
      </w:r>
      <w:r>
        <w:tab/>
      </w:r>
      <w:r>
        <w:tab/>
        <w:t>………………………………………………………….</w:t>
      </w:r>
    </w:p>
    <w:p w:rsidR="007E0777" w:rsidRDefault="007E0777" w:rsidP="007E0777">
      <w:r>
        <w:tab/>
      </w:r>
      <w:r>
        <w:tab/>
      </w:r>
      <w:r>
        <w:tab/>
      </w:r>
      <w:r>
        <w:tab/>
      </w:r>
      <w:r>
        <w:tab/>
      </w:r>
      <w:r>
        <w:tab/>
      </w:r>
      <w:r>
        <w:tab/>
      </w:r>
      <w:r>
        <w:tab/>
        <w:t xml:space="preserve">podpis, jmenovka lékaře </w:t>
      </w:r>
    </w:p>
    <w:p w:rsidR="007E0777" w:rsidRDefault="007E0777" w:rsidP="007E0777">
      <w:r>
        <w:t xml:space="preserve">                           </w:t>
      </w:r>
      <w:r>
        <w:tab/>
      </w:r>
      <w:r>
        <w:tab/>
      </w:r>
      <w:r>
        <w:tab/>
      </w:r>
      <w:r>
        <w:tab/>
      </w:r>
      <w:r>
        <w:tab/>
      </w:r>
      <w:r>
        <w:tab/>
      </w:r>
      <w:r>
        <w:tab/>
        <w:t xml:space="preserve">razítko zdrav. </w:t>
      </w:r>
      <w:proofErr w:type="gramStart"/>
      <w:r>
        <w:t>zařízení</w:t>
      </w:r>
      <w:proofErr w:type="gramEnd"/>
    </w:p>
    <w:p w:rsidR="007E0777" w:rsidRPr="008C5EB2" w:rsidRDefault="007E0777" w:rsidP="007E0777">
      <w:pPr>
        <w:spacing w:after="0" w:line="240" w:lineRule="auto"/>
        <w:rPr>
          <w:b/>
        </w:rPr>
      </w:pPr>
      <w:r w:rsidRPr="008C5EB2">
        <w:rPr>
          <w:b/>
        </w:rPr>
        <w:t>Poučení:</w:t>
      </w:r>
    </w:p>
    <w:p w:rsidR="007E0777" w:rsidRDefault="007E0777" w:rsidP="007E0777">
      <w:pPr>
        <w:spacing w:after="0" w:line="240" w:lineRule="auto"/>
        <w:jc w:val="both"/>
        <w:rPr>
          <w:sz w:val="16"/>
          <w:szCs w:val="16"/>
        </w:rPr>
      </w:pPr>
      <w:r w:rsidRPr="007E0777">
        <w:rPr>
          <w:sz w:val="16"/>
          <w:szCs w:val="16"/>
        </w:rPr>
        <w:t xml:space="preserve">Proti bodu 3. části A) tohoto posudku lze podle § 46 odst. 1 zákona č. 373/2011 Sb., o specifických zdravotních službách, ve znění pozdějších předpisů, podat návrh na jeho přezkoumání do 10 pracovních dnů ode dne jeho prokazatelného předání poskytovatelem zdravotnických služeb, který posudek vydal. Návrh na přezkoumání lékařského posudku nemá odkladný účinek, jestliže z jeho závěru vyplývá, že posuzovaná osoba je pro účel, pro nějž byla posuzována, zdravotně nezpůsobilá nebo zdravotně způsobilá s podmínkou. </w:t>
      </w:r>
    </w:p>
    <w:p w:rsidR="007E0777" w:rsidRPr="007E0777" w:rsidRDefault="007E0777" w:rsidP="007E0777">
      <w:pPr>
        <w:spacing w:after="0" w:line="240" w:lineRule="auto"/>
        <w:jc w:val="both"/>
        <w:rPr>
          <w:sz w:val="16"/>
          <w:szCs w:val="16"/>
        </w:rPr>
      </w:pPr>
    </w:p>
    <w:p w:rsidR="007E0777" w:rsidRDefault="007E0777" w:rsidP="007E0777">
      <w:r>
        <w:t>Jméno, popřípadě jména a příjmení oprávněné osoby……………………………………………………………………….</w:t>
      </w:r>
    </w:p>
    <w:p w:rsidR="007E0777" w:rsidRDefault="007E0777" w:rsidP="007E0777">
      <w:r>
        <w:t>Vztah k dítěti………………………………………………………………</w:t>
      </w:r>
    </w:p>
    <w:p w:rsidR="007E0777" w:rsidRDefault="007E0777" w:rsidP="007E0777">
      <w:r>
        <w:t>Oprávněná osoba převzala posudek do vlastních rukou dne……………………………</w:t>
      </w:r>
    </w:p>
    <w:p w:rsidR="007E0777" w:rsidRDefault="007E0777" w:rsidP="007E0777">
      <w:r>
        <w:t xml:space="preserve">                                                                                                               …………………………………………………….</w:t>
      </w:r>
    </w:p>
    <w:p w:rsidR="007E0777" w:rsidRDefault="007E0777" w:rsidP="007E0777">
      <w:r>
        <w:t xml:space="preserve">                                                                                                          Podpis oprávněné osoby</w:t>
      </w:r>
    </w:p>
    <w:p w:rsidR="007E0777" w:rsidRDefault="007E0777" w:rsidP="007E0777">
      <w:pPr>
        <w:spacing w:line="240" w:lineRule="auto"/>
      </w:pPr>
      <w:r>
        <w:t>Posudek byl oprávněné osobě do vlastních rukou doručen dne …………………………………………………….</w:t>
      </w:r>
    </w:p>
    <w:p w:rsidR="007E0777" w:rsidRDefault="007E0777" w:rsidP="007E0777">
      <w:pPr>
        <w:spacing w:line="240" w:lineRule="auto"/>
      </w:pPr>
      <w:r>
        <w:t>(stvrzuje se přiloženou „doručenkou“)</w:t>
      </w:r>
    </w:p>
    <w:p w:rsidR="007E0777" w:rsidRDefault="007E0777" w:rsidP="007E0777">
      <w:pPr>
        <w:spacing w:line="240" w:lineRule="auto"/>
      </w:pPr>
      <w:r>
        <w:t>*) Nehodící se škrtne.</w:t>
      </w:r>
      <w:bookmarkStart w:id="0" w:name="_GoBack"/>
      <w:bookmarkEnd w:id="0"/>
    </w:p>
    <w:sectPr w:rsidR="007E0777" w:rsidSect="007E0777">
      <w:headerReference w:type="first" r:id="rId8"/>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777" w:rsidRDefault="007E0777" w:rsidP="00D72B9A">
      <w:pPr>
        <w:spacing w:after="0" w:line="240" w:lineRule="auto"/>
      </w:pPr>
      <w:r>
        <w:separator/>
      </w:r>
    </w:p>
  </w:endnote>
  <w:endnote w:type="continuationSeparator" w:id="0">
    <w:p w:rsidR="007E0777" w:rsidRDefault="007E0777" w:rsidP="00D72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777" w:rsidRDefault="007E0777" w:rsidP="00D72B9A">
      <w:pPr>
        <w:spacing w:after="0" w:line="240" w:lineRule="auto"/>
      </w:pPr>
      <w:r>
        <w:separator/>
      </w:r>
    </w:p>
  </w:footnote>
  <w:footnote w:type="continuationSeparator" w:id="0">
    <w:p w:rsidR="007E0777" w:rsidRDefault="007E0777" w:rsidP="00D72B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0CB" w:rsidRDefault="001A60CB" w:rsidP="001A60CB">
    <w:pPr>
      <w:pStyle w:val="Zhlav"/>
    </w:pPr>
    <w:r>
      <w:rPr>
        <w:noProof/>
        <w:lang w:eastAsia="cs-CZ"/>
      </w:rPr>
      <mc:AlternateContent>
        <mc:Choice Requires="wps">
          <w:drawing>
            <wp:anchor distT="0" distB="0" distL="114300" distR="114300" simplePos="0" relativeHeight="251659264" behindDoc="0" locked="0" layoutInCell="1" allowOverlap="1" wp14:anchorId="5BA72689" wp14:editId="367E3DEC">
              <wp:simplePos x="0" y="0"/>
              <wp:positionH relativeFrom="margin">
                <wp:align>right</wp:align>
              </wp:positionH>
              <wp:positionV relativeFrom="paragraph">
                <wp:posOffset>1036319</wp:posOffset>
              </wp:positionV>
              <wp:extent cx="5726317" cy="0"/>
              <wp:effectExtent l="0" t="0" r="27305" b="19050"/>
              <wp:wrapNone/>
              <wp:docPr id="2" name="Přímá spojnice 2"/>
              <wp:cNvGraphicFramePr/>
              <a:graphic xmlns:a="http://schemas.openxmlformats.org/drawingml/2006/main">
                <a:graphicData uri="http://schemas.microsoft.com/office/word/2010/wordprocessingShape">
                  <wps:wsp>
                    <wps:cNvCnPr/>
                    <wps:spPr>
                      <a:xfrm>
                        <a:off x="0" y="0"/>
                        <a:ext cx="572631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E61AE3" id="Přímá spojnice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9.7pt,81.6pt" to="850.6pt,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" strokecolor="black [3213]" strokeweight="1pt">
              <v:stroke joinstyle="miter"/>
              <w10:wrap anchorx="margin"/>
            </v:line>
          </w:pict>
        </mc:Fallback>
      </mc:AlternateContent>
    </w:r>
    <w:r w:rsidRPr="004B15B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noProof/>
        <w:lang w:eastAsia="cs-CZ"/>
      </w:rPr>
      <w:drawing>
        <wp:inline distT="0" distB="0" distL="0" distR="0" wp14:anchorId="241A4CA5" wp14:editId="1FFB1B7A">
          <wp:extent cx="5759450" cy="1033145"/>
          <wp:effectExtent l="0" t="0" r="0" b="0"/>
          <wp:docPr id="1" name="obrázek 1" descr="L:\0243-14 ZS Kladska\Sablona\Hlavicka.png"/>
          <wp:cNvGraphicFramePr/>
          <a:graphic xmlns:a="http://schemas.openxmlformats.org/drawingml/2006/main">
            <a:graphicData uri="http://schemas.openxmlformats.org/drawingml/2006/picture">
              <pic:pic xmlns:pic="http://schemas.openxmlformats.org/drawingml/2006/picture">
                <pic:nvPicPr>
                  <pic:cNvPr id="2" name="obrázek 1" descr="L:\0243-14 ZS Kladska\Sablona\Hlavicka.png"/>
                  <pic:cNvPicPr/>
                </pic:nvPicPr>
                <pic:blipFill>
                  <a:blip r:embed="rId1"/>
                  <a:srcRect/>
                  <a:stretch>
                    <a:fillRect/>
                  </a:stretch>
                </pic:blipFill>
                <pic:spPr bwMode="auto">
                  <a:xfrm>
                    <a:off x="0" y="0"/>
                    <a:ext cx="5759450" cy="1033145"/>
                  </a:xfrm>
                  <a:prstGeom prst="rect">
                    <a:avLst/>
                  </a:prstGeom>
                  <a:noFill/>
                  <a:ln w="9525">
                    <a:noFill/>
                    <a:miter lim="800000"/>
                    <a:headEnd/>
                    <a:tailEnd/>
                  </a:ln>
                </pic:spPr>
              </pic:pic>
            </a:graphicData>
          </a:graphic>
        </wp:inline>
      </w:drawing>
    </w:r>
    <w:r w:rsidRPr="004B15B0">
      <w:rPr>
        <w:noProof/>
        <w:lang w:eastAsia="cs-CZ"/>
      </w:rPr>
      <w:t xml:space="preserve"> </w:t>
    </w:r>
  </w:p>
  <w:p w:rsidR="001A60CB" w:rsidRDefault="001A60C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154E8"/>
    <w:multiLevelType w:val="hybridMultilevel"/>
    <w:tmpl w:val="501244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CE43238"/>
    <w:multiLevelType w:val="hybridMultilevel"/>
    <w:tmpl w:val="6652E3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777"/>
    <w:rsid w:val="001A60CB"/>
    <w:rsid w:val="003D0215"/>
    <w:rsid w:val="00456E60"/>
    <w:rsid w:val="004B15B0"/>
    <w:rsid w:val="005A746E"/>
    <w:rsid w:val="006D66A2"/>
    <w:rsid w:val="007E0777"/>
    <w:rsid w:val="00D72B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77C7C7-7EBB-4A9E-907E-94B291F5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077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72B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2B9A"/>
  </w:style>
  <w:style w:type="paragraph" w:styleId="Zpat">
    <w:name w:val="footer"/>
    <w:basedOn w:val="Normln"/>
    <w:link w:val="ZpatChar"/>
    <w:uiPriority w:val="99"/>
    <w:unhideWhenUsed/>
    <w:rsid w:val="00D72B9A"/>
    <w:pPr>
      <w:tabs>
        <w:tab w:val="center" w:pos="4536"/>
        <w:tab w:val="right" w:pos="9072"/>
      </w:tabs>
      <w:spacing w:after="0" w:line="240" w:lineRule="auto"/>
    </w:pPr>
  </w:style>
  <w:style w:type="character" w:customStyle="1" w:styleId="ZpatChar">
    <w:name w:val="Zápatí Char"/>
    <w:basedOn w:val="Standardnpsmoodstavce"/>
    <w:link w:val="Zpat"/>
    <w:uiPriority w:val="99"/>
    <w:rsid w:val="00D72B9A"/>
  </w:style>
  <w:style w:type="paragraph" w:styleId="Odstavecseseznamem">
    <w:name w:val="List Paragraph"/>
    <w:basedOn w:val="Normln"/>
    <w:uiPriority w:val="34"/>
    <w:qFormat/>
    <w:rsid w:val="007E0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formulare\Hlavicka_skoly_1415.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4E009-7C25-4864-A41D-96FD67BAD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Hlavicka_skoly_1415</Template>
  <TotalTime>0</TotalTime>
  <Pages>1</Pages>
  <Words>318</Words>
  <Characters>1882</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Katka Vavrová</dc:creator>
  <cp:keywords/>
  <dc:description/>
  <cp:lastModifiedBy>Katka Vavrová</cp:lastModifiedBy>
  <cp:revision>2</cp:revision>
  <dcterms:created xsi:type="dcterms:W3CDTF">2021-10-04T07:44:00Z</dcterms:created>
  <dcterms:modified xsi:type="dcterms:W3CDTF">2021-10-04T07:44:00Z</dcterms:modified>
</cp:coreProperties>
</file>